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8910" w14:textId="3FCA83FC" w:rsidR="006B4CCB" w:rsidRDefault="00883CCF">
      <w:r w:rsidRPr="006F7200">
        <w:rPr>
          <w:noProof/>
        </w:rPr>
        <w:drawing>
          <wp:anchor distT="0" distB="0" distL="114300" distR="114300" simplePos="0" relativeHeight="251662336" behindDoc="0" locked="0" layoutInCell="1" allowOverlap="1" wp14:anchorId="6BABBB0D" wp14:editId="4824C3A9">
            <wp:simplePos x="0" y="0"/>
            <wp:positionH relativeFrom="column">
              <wp:posOffset>7190838</wp:posOffset>
            </wp:positionH>
            <wp:positionV relativeFrom="paragraph">
              <wp:posOffset>5596255</wp:posOffset>
            </wp:positionV>
            <wp:extent cx="1223328" cy="355665"/>
            <wp:effectExtent l="0" t="0" r="0" b="0"/>
            <wp:wrapNone/>
            <wp:docPr id="1298041040" name="Picture 2" descr="C:\Users\Dell\Desktop\Internal Admin Audit\Sudipta Chakraborty_OIC, GGDC, Keshiary Sample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Dell\Desktop\Internal Admin Audit\Sudipta Chakraborty_OIC, GGDC, Keshiary Sample signa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5" b="8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28" cy="35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548EC52" wp14:editId="74EB83BA">
            <wp:simplePos x="0" y="0"/>
            <wp:positionH relativeFrom="column">
              <wp:posOffset>5879758</wp:posOffset>
            </wp:positionH>
            <wp:positionV relativeFrom="paragraph">
              <wp:posOffset>5644026</wp:posOffset>
            </wp:positionV>
            <wp:extent cx="1018540" cy="217805"/>
            <wp:effectExtent l="0" t="0" r="0" b="0"/>
            <wp:wrapNone/>
            <wp:docPr id="1465981917" name="Picture 1" descr="A close 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81917" name="Picture 1" descr="A close up of a let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intStrokes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36" b="2"/>
                    <a:stretch/>
                  </pic:blipFill>
                  <pic:spPr bwMode="auto">
                    <a:xfrm>
                      <a:off x="0" y="0"/>
                      <a:ext cx="1018540" cy="21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9C7">
        <w:rPr>
          <w:noProof/>
        </w:rPr>
        <w:object w:dxaOrig="1440" w:dyaOrig="1440" w14:anchorId="5025C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8.85pt;margin-top:-24.35pt;width:684.35pt;height:536.1pt;z-index:251659264;mso-wrap-edited:f;mso-width-percent:0;mso-height-percent:0;mso-position-horizontal-relative:text;mso-position-vertical-relative:text;mso-width-percent:0;mso-height-percent:0">
            <v:imagedata r:id="rId7" o:title=""/>
          </v:shape>
          <o:OLEObject Type="Embed" ProgID="Excel.Sheet.12" ShapeID="_x0000_s1026" DrawAspect="Content" ObjectID="_1783339979" r:id="rId8"/>
        </w:object>
      </w:r>
    </w:p>
    <w:sectPr w:rsidR="006B4CCB" w:rsidSect="009476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7A"/>
    <w:rsid w:val="00001542"/>
    <w:rsid w:val="000016A7"/>
    <w:rsid w:val="000018F0"/>
    <w:rsid w:val="00002730"/>
    <w:rsid w:val="000040EC"/>
    <w:rsid w:val="0000655B"/>
    <w:rsid w:val="00006A92"/>
    <w:rsid w:val="00006D97"/>
    <w:rsid w:val="00016436"/>
    <w:rsid w:val="0001663E"/>
    <w:rsid w:val="000233A8"/>
    <w:rsid w:val="00023676"/>
    <w:rsid w:val="00027240"/>
    <w:rsid w:val="00031A28"/>
    <w:rsid w:val="0003378E"/>
    <w:rsid w:val="00033C47"/>
    <w:rsid w:val="00034919"/>
    <w:rsid w:val="00056CE7"/>
    <w:rsid w:val="000745D8"/>
    <w:rsid w:val="00076CDF"/>
    <w:rsid w:val="000770FB"/>
    <w:rsid w:val="00080525"/>
    <w:rsid w:val="0008221F"/>
    <w:rsid w:val="000847AD"/>
    <w:rsid w:val="00086506"/>
    <w:rsid w:val="00094D61"/>
    <w:rsid w:val="000A17BE"/>
    <w:rsid w:val="000A4EA5"/>
    <w:rsid w:val="000A6870"/>
    <w:rsid w:val="000B1329"/>
    <w:rsid w:val="000B16A5"/>
    <w:rsid w:val="000C08BA"/>
    <w:rsid w:val="000C3B99"/>
    <w:rsid w:val="000D12C5"/>
    <w:rsid w:val="000D5FE6"/>
    <w:rsid w:val="000F02BA"/>
    <w:rsid w:val="000F2179"/>
    <w:rsid w:val="000F40D6"/>
    <w:rsid w:val="0010084D"/>
    <w:rsid w:val="00100A8C"/>
    <w:rsid w:val="00112125"/>
    <w:rsid w:val="00122CC3"/>
    <w:rsid w:val="00123ED7"/>
    <w:rsid w:val="00124D67"/>
    <w:rsid w:val="0012500A"/>
    <w:rsid w:val="00125975"/>
    <w:rsid w:val="00130C19"/>
    <w:rsid w:val="00132660"/>
    <w:rsid w:val="00135CF8"/>
    <w:rsid w:val="00144047"/>
    <w:rsid w:val="00150085"/>
    <w:rsid w:val="00157F90"/>
    <w:rsid w:val="00163B42"/>
    <w:rsid w:val="0016498B"/>
    <w:rsid w:val="00176C56"/>
    <w:rsid w:val="001878D8"/>
    <w:rsid w:val="00193337"/>
    <w:rsid w:val="001A2A9E"/>
    <w:rsid w:val="001A391A"/>
    <w:rsid w:val="001A459A"/>
    <w:rsid w:val="001A7418"/>
    <w:rsid w:val="001B2018"/>
    <w:rsid w:val="001B4D15"/>
    <w:rsid w:val="001C1116"/>
    <w:rsid w:val="001C2497"/>
    <w:rsid w:val="001C5197"/>
    <w:rsid w:val="001C5B4B"/>
    <w:rsid w:val="001D0D70"/>
    <w:rsid w:val="001F107D"/>
    <w:rsid w:val="001F3558"/>
    <w:rsid w:val="001F4FFB"/>
    <w:rsid w:val="001F53AA"/>
    <w:rsid w:val="00200A46"/>
    <w:rsid w:val="0020646A"/>
    <w:rsid w:val="00213E14"/>
    <w:rsid w:val="00222ACD"/>
    <w:rsid w:val="00234866"/>
    <w:rsid w:val="00240498"/>
    <w:rsid w:val="00241537"/>
    <w:rsid w:val="0025259E"/>
    <w:rsid w:val="00267D19"/>
    <w:rsid w:val="00276DCB"/>
    <w:rsid w:val="00282BB4"/>
    <w:rsid w:val="00282CA8"/>
    <w:rsid w:val="0029311B"/>
    <w:rsid w:val="002940E1"/>
    <w:rsid w:val="002A5B87"/>
    <w:rsid w:val="002B7A47"/>
    <w:rsid w:val="002C61CF"/>
    <w:rsid w:val="002D2789"/>
    <w:rsid w:val="002D5772"/>
    <w:rsid w:val="002D6509"/>
    <w:rsid w:val="002D77C5"/>
    <w:rsid w:val="002E58D1"/>
    <w:rsid w:val="002E672E"/>
    <w:rsid w:val="002F5E55"/>
    <w:rsid w:val="002F6AA5"/>
    <w:rsid w:val="003060A5"/>
    <w:rsid w:val="00313B78"/>
    <w:rsid w:val="00320996"/>
    <w:rsid w:val="00321895"/>
    <w:rsid w:val="003234D9"/>
    <w:rsid w:val="00323A6E"/>
    <w:rsid w:val="00330258"/>
    <w:rsid w:val="00336797"/>
    <w:rsid w:val="00364181"/>
    <w:rsid w:val="00374BB9"/>
    <w:rsid w:val="00381A28"/>
    <w:rsid w:val="00383BE4"/>
    <w:rsid w:val="00394FA0"/>
    <w:rsid w:val="003A2F7F"/>
    <w:rsid w:val="003A33E7"/>
    <w:rsid w:val="003A6F09"/>
    <w:rsid w:val="003B13B0"/>
    <w:rsid w:val="003C179D"/>
    <w:rsid w:val="003C3FB4"/>
    <w:rsid w:val="003C454C"/>
    <w:rsid w:val="003D1DE2"/>
    <w:rsid w:val="003D2E4A"/>
    <w:rsid w:val="003E61D7"/>
    <w:rsid w:val="003E69AF"/>
    <w:rsid w:val="00400F51"/>
    <w:rsid w:val="004013A2"/>
    <w:rsid w:val="004042E7"/>
    <w:rsid w:val="0040738B"/>
    <w:rsid w:val="004152CE"/>
    <w:rsid w:val="00417D3A"/>
    <w:rsid w:val="00422796"/>
    <w:rsid w:val="00425F72"/>
    <w:rsid w:val="004322CC"/>
    <w:rsid w:val="004340DC"/>
    <w:rsid w:val="0043506D"/>
    <w:rsid w:val="00453DEC"/>
    <w:rsid w:val="004561DD"/>
    <w:rsid w:val="0046468F"/>
    <w:rsid w:val="00476A1B"/>
    <w:rsid w:val="00483265"/>
    <w:rsid w:val="00486BD8"/>
    <w:rsid w:val="00494CB8"/>
    <w:rsid w:val="004A4565"/>
    <w:rsid w:val="004A4575"/>
    <w:rsid w:val="004B0161"/>
    <w:rsid w:val="004D0AB0"/>
    <w:rsid w:val="004D0ADA"/>
    <w:rsid w:val="004D1F22"/>
    <w:rsid w:val="004E0310"/>
    <w:rsid w:val="004E0336"/>
    <w:rsid w:val="004E2F36"/>
    <w:rsid w:val="004E2F4E"/>
    <w:rsid w:val="004E3BF3"/>
    <w:rsid w:val="0050062A"/>
    <w:rsid w:val="00503259"/>
    <w:rsid w:val="00505143"/>
    <w:rsid w:val="0050749D"/>
    <w:rsid w:val="00513232"/>
    <w:rsid w:val="00517048"/>
    <w:rsid w:val="005223EC"/>
    <w:rsid w:val="005237BC"/>
    <w:rsid w:val="0054103C"/>
    <w:rsid w:val="00546564"/>
    <w:rsid w:val="00550C02"/>
    <w:rsid w:val="00551858"/>
    <w:rsid w:val="00583999"/>
    <w:rsid w:val="005876DD"/>
    <w:rsid w:val="005A1175"/>
    <w:rsid w:val="005B1208"/>
    <w:rsid w:val="005B3ADA"/>
    <w:rsid w:val="005B4543"/>
    <w:rsid w:val="005C0159"/>
    <w:rsid w:val="005C131F"/>
    <w:rsid w:val="005C1DAD"/>
    <w:rsid w:val="005C48FF"/>
    <w:rsid w:val="005C7855"/>
    <w:rsid w:val="005D0C8F"/>
    <w:rsid w:val="005D0EF1"/>
    <w:rsid w:val="005D1DEB"/>
    <w:rsid w:val="005D450A"/>
    <w:rsid w:val="005D6B0F"/>
    <w:rsid w:val="005F1B1B"/>
    <w:rsid w:val="005F4670"/>
    <w:rsid w:val="005F5F8B"/>
    <w:rsid w:val="005F7109"/>
    <w:rsid w:val="00603C85"/>
    <w:rsid w:val="006041D3"/>
    <w:rsid w:val="00605F5C"/>
    <w:rsid w:val="0060670E"/>
    <w:rsid w:val="006170E8"/>
    <w:rsid w:val="00617429"/>
    <w:rsid w:val="006246FA"/>
    <w:rsid w:val="00646CA0"/>
    <w:rsid w:val="00670133"/>
    <w:rsid w:val="006712ED"/>
    <w:rsid w:val="00677C2D"/>
    <w:rsid w:val="00687342"/>
    <w:rsid w:val="00690B31"/>
    <w:rsid w:val="006A0269"/>
    <w:rsid w:val="006B0C14"/>
    <w:rsid w:val="006B45BF"/>
    <w:rsid w:val="006B46F0"/>
    <w:rsid w:val="006B4CCB"/>
    <w:rsid w:val="006C2140"/>
    <w:rsid w:val="006C7EBB"/>
    <w:rsid w:val="006D2AA2"/>
    <w:rsid w:val="006D344E"/>
    <w:rsid w:val="006D3791"/>
    <w:rsid w:val="006E0743"/>
    <w:rsid w:val="006E6BDD"/>
    <w:rsid w:val="006F6921"/>
    <w:rsid w:val="007108D2"/>
    <w:rsid w:val="0071415F"/>
    <w:rsid w:val="0071635C"/>
    <w:rsid w:val="00724A8A"/>
    <w:rsid w:val="007335B4"/>
    <w:rsid w:val="00734E7A"/>
    <w:rsid w:val="0074211A"/>
    <w:rsid w:val="0074282A"/>
    <w:rsid w:val="00746D0E"/>
    <w:rsid w:val="007538CF"/>
    <w:rsid w:val="0078768E"/>
    <w:rsid w:val="007901E0"/>
    <w:rsid w:val="00792CA1"/>
    <w:rsid w:val="00794786"/>
    <w:rsid w:val="00794C58"/>
    <w:rsid w:val="0079599A"/>
    <w:rsid w:val="007A0EB2"/>
    <w:rsid w:val="007A2F15"/>
    <w:rsid w:val="007A2F92"/>
    <w:rsid w:val="007A38A2"/>
    <w:rsid w:val="007B7BA4"/>
    <w:rsid w:val="007C7111"/>
    <w:rsid w:val="007D0573"/>
    <w:rsid w:val="007D3DB3"/>
    <w:rsid w:val="007E0EB4"/>
    <w:rsid w:val="007E4FB2"/>
    <w:rsid w:val="007F3E3C"/>
    <w:rsid w:val="007F3FF4"/>
    <w:rsid w:val="007F66FB"/>
    <w:rsid w:val="007F75E9"/>
    <w:rsid w:val="00803A6C"/>
    <w:rsid w:val="00806D38"/>
    <w:rsid w:val="00820A65"/>
    <w:rsid w:val="008373C6"/>
    <w:rsid w:val="008455F6"/>
    <w:rsid w:val="00853C21"/>
    <w:rsid w:val="00856CD3"/>
    <w:rsid w:val="00857D3C"/>
    <w:rsid w:val="008602C8"/>
    <w:rsid w:val="00864D01"/>
    <w:rsid w:val="0087149A"/>
    <w:rsid w:val="00875187"/>
    <w:rsid w:val="00881D4B"/>
    <w:rsid w:val="00883836"/>
    <w:rsid w:val="00883CCF"/>
    <w:rsid w:val="008840D2"/>
    <w:rsid w:val="008B665B"/>
    <w:rsid w:val="008D367A"/>
    <w:rsid w:val="008D51A2"/>
    <w:rsid w:val="008D7E54"/>
    <w:rsid w:val="008E54A0"/>
    <w:rsid w:val="008E5BEE"/>
    <w:rsid w:val="008F67E0"/>
    <w:rsid w:val="009107FD"/>
    <w:rsid w:val="00915FD1"/>
    <w:rsid w:val="00916850"/>
    <w:rsid w:val="0092206A"/>
    <w:rsid w:val="00931306"/>
    <w:rsid w:val="00941E27"/>
    <w:rsid w:val="0094767A"/>
    <w:rsid w:val="00947BDF"/>
    <w:rsid w:val="00950D57"/>
    <w:rsid w:val="00954FF6"/>
    <w:rsid w:val="00960A97"/>
    <w:rsid w:val="00966EB1"/>
    <w:rsid w:val="009711A4"/>
    <w:rsid w:val="00982CA6"/>
    <w:rsid w:val="00984427"/>
    <w:rsid w:val="0099146B"/>
    <w:rsid w:val="00997FEB"/>
    <w:rsid w:val="009B0411"/>
    <w:rsid w:val="009B0BB8"/>
    <w:rsid w:val="009B6C9D"/>
    <w:rsid w:val="009C25EB"/>
    <w:rsid w:val="009C2830"/>
    <w:rsid w:val="009C4F1C"/>
    <w:rsid w:val="009C6087"/>
    <w:rsid w:val="009D2C53"/>
    <w:rsid w:val="009D4306"/>
    <w:rsid w:val="009D7A02"/>
    <w:rsid w:val="009E162D"/>
    <w:rsid w:val="009E7B2F"/>
    <w:rsid w:val="00A02B33"/>
    <w:rsid w:val="00A05DE7"/>
    <w:rsid w:val="00A06B2F"/>
    <w:rsid w:val="00A12657"/>
    <w:rsid w:val="00A261DF"/>
    <w:rsid w:val="00A26DA2"/>
    <w:rsid w:val="00A31622"/>
    <w:rsid w:val="00A35372"/>
    <w:rsid w:val="00A53BB8"/>
    <w:rsid w:val="00A61B4F"/>
    <w:rsid w:val="00A621CA"/>
    <w:rsid w:val="00A72388"/>
    <w:rsid w:val="00A769C7"/>
    <w:rsid w:val="00AA2A38"/>
    <w:rsid w:val="00AB0403"/>
    <w:rsid w:val="00AB5CEB"/>
    <w:rsid w:val="00AB7027"/>
    <w:rsid w:val="00AB7D4F"/>
    <w:rsid w:val="00AC4435"/>
    <w:rsid w:val="00AC7B40"/>
    <w:rsid w:val="00AD0724"/>
    <w:rsid w:val="00AD4D29"/>
    <w:rsid w:val="00AE0207"/>
    <w:rsid w:val="00AE272A"/>
    <w:rsid w:val="00AF0284"/>
    <w:rsid w:val="00AF0E0A"/>
    <w:rsid w:val="00B00414"/>
    <w:rsid w:val="00B131F2"/>
    <w:rsid w:val="00B22910"/>
    <w:rsid w:val="00B25900"/>
    <w:rsid w:val="00B26FAC"/>
    <w:rsid w:val="00B2750E"/>
    <w:rsid w:val="00B50536"/>
    <w:rsid w:val="00B5092C"/>
    <w:rsid w:val="00B56282"/>
    <w:rsid w:val="00B56EBD"/>
    <w:rsid w:val="00B636BB"/>
    <w:rsid w:val="00B65AE1"/>
    <w:rsid w:val="00B71331"/>
    <w:rsid w:val="00B71EDD"/>
    <w:rsid w:val="00B73530"/>
    <w:rsid w:val="00B73F77"/>
    <w:rsid w:val="00B816BF"/>
    <w:rsid w:val="00B8561E"/>
    <w:rsid w:val="00B870CD"/>
    <w:rsid w:val="00B920B2"/>
    <w:rsid w:val="00BA2659"/>
    <w:rsid w:val="00BA5850"/>
    <w:rsid w:val="00BC0D73"/>
    <w:rsid w:val="00BC3B3D"/>
    <w:rsid w:val="00BC642B"/>
    <w:rsid w:val="00BD422A"/>
    <w:rsid w:val="00BE3A78"/>
    <w:rsid w:val="00BE3DF4"/>
    <w:rsid w:val="00BE5A2B"/>
    <w:rsid w:val="00BF6D5C"/>
    <w:rsid w:val="00C030FB"/>
    <w:rsid w:val="00C03867"/>
    <w:rsid w:val="00C05F61"/>
    <w:rsid w:val="00C2475A"/>
    <w:rsid w:val="00C35FD5"/>
    <w:rsid w:val="00C400AB"/>
    <w:rsid w:val="00C42128"/>
    <w:rsid w:val="00C429B0"/>
    <w:rsid w:val="00C554AA"/>
    <w:rsid w:val="00C56398"/>
    <w:rsid w:val="00C7786E"/>
    <w:rsid w:val="00C828D0"/>
    <w:rsid w:val="00C844EC"/>
    <w:rsid w:val="00C919C2"/>
    <w:rsid w:val="00CA05D3"/>
    <w:rsid w:val="00CA244D"/>
    <w:rsid w:val="00CA7F20"/>
    <w:rsid w:val="00CB3BC0"/>
    <w:rsid w:val="00CB6F80"/>
    <w:rsid w:val="00CC3F37"/>
    <w:rsid w:val="00CD3ED1"/>
    <w:rsid w:val="00CD4FBC"/>
    <w:rsid w:val="00CE38D6"/>
    <w:rsid w:val="00CE6840"/>
    <w:rsid w:val="00CF06ED"/>
    <w:rsid w:val="00CF6065"/>
    <w:rsid w:val="00D04CE7"/>
    <w:rsid w:val="00D05963"/>
    <w:rsid w:val="00D05F73"/>
    <w:rsid w:val="00D2177F"/>
    <w:rsid w:val="00D256FD"/>
    <w:rsid w:val="00D3228B"/>
    <w:rsid w:val="00D33E42"/>
    <w:rsid w:val="00D4254D"/>
    <w:rsid w:val="00D43E0F"/>
    <w:rsid w:val="00D52F0A"/>
    <w:rsid w:val="00D53BA4"/>
    <w:rsid w:val="00D63A85"/>
    <w:rsid w:val="00D86A04"/>
    <w:rsid w:val="00D97F1A"/>
    <w:rsid w:val="00DA0E69"/>
    <w:rsid w:val="00DA2F7C"/>
    <w:rsid w:val="00DA33C3"/>
    <w:rsid w:val="00DA4D20"/>
    <w:rsid w:val="00DB0D67"/>
    <w:rsid w:val="00DB55B4"/>
    <w:rsid w:val="00DC088F"/>
    <w:rsid w:val="00DC1857"/>
    <w:rsid w:val="00DC1A47"/>
    <w:rsid w:val="00DC3153"/>
    <w:rsid w:val="00DC362E"/>
    <w:rsid w:val="00DC68EC"/>
    <w:rsid w:val="00DD1C0E"/>
    <w:rsid w:val="00DE1D2E"/>
    <w:rsid w:val="00DE4DC1"/>
    <w:rsid w:val="00DF0A15"/>
    <w:rsid w:val="00DF29AA"/>
    <w:rsid w:val="00DF4A36"/>
    <w:rsid w:val="00E12FA2"/>
    <w:rsid w:val="00E14053"/>
    <w:rsid w:val="00E347ED"/>
    <w:rsid w:val="00E42958"/>
    <w:rsid w:val="00E441A4"/>
    <w:rsid w:val="00E45E5D"/>
    <w:rsid w:val="00E5094D"/>
    <w:rsid w:val="00E54554"/>
    <w:rsid w:val="00E54C68"/>
    <w:rsid w:val="00E54FB8"/>
    <w:rsid w:val="00E575BD"/>
    <w:rsid w:val="00E6422D"/>
    <w:rsid w:val="00E874C9"/>
    <w:rsid w:val="00E94FD0"/>
    <w:rsid w:val="00E95A2C"/>
    <w:rsid w:val="00E96F6F"/>
    <w:rsid w:val="00EA2134"/>
    <w:rsid w:val="00EA4C23"/>
    <w:rsid w:val="00EA6485"/>
    <w:rsid w:val="00EB3A35"/>
    <w:rsid w:val="00EB6255"/>
    <w:rsid w:val="00EB77FC"/>
    <w:rsid w:val="00EC2FA9"/>
    <w:rsid w:val="00EC5499"/>
    <w:rsid w:val="00ED690E"/>
    <w:rsid w:val="00EE0CA9"/>
    <w:rsid w:val="00EE2CDC"/>
    <w:rsid w:val="00EE2DBD"/>
    <w:rsid w:val="00EE7A56"/>
    <w:rsid w:val="00EE7E46"/>
    <w:rsid w:val="00EF2940"/>
    <w:rsid w:val="00EF2DD6"/>
    <w:rsid w:val="00F0129A"/>
    <w:rsid w:val="00F02E1E"/>
    <w:rsid w:val="00F06870"/>
    <w:rsid w:val="00F12259"/>
    <w:rsid w:val="00F15370"/>
    <w:rsid w:val="00F21EF6"/>
    <w:rsid w:val="00F24370"/>
    <w:rsid w:val="00F26298"/>
    <w:rsid w:val="00F32550"/>
    <w:rsid w:val="00F418CE"/>
    <w:rsid w:val="00F4302C"/>
    <w:rsid w:val="00F472D0"/>
    <w:rsid w:val="00F523A4"/>
    <w:rsid w:val="00F65E50"/>
    <w:rsid w:val="00F7743F"/>
    <w:rsid w:val="00F80052"/>
    <w:rsid w:val="00F80E80"/>
    <w:rsid w:val="00F8216D"/>
    <w:rsid w:val="00F84555"/>
    <w:rsid w:val="00F94282"/>
    <w:rsid w:val="00F966BD"/>
    <w:rsid w:val="00FA0499"/>
    <w:rsid w:val="00FB253B"/>
    <w:rsid w:val="00FB3DD4"/>
    <w:rsid w:val="00FB621E"/>
    <w:rsid w:val="00FB71EE"/>
    <w:rsid w:val="00FC09FC"/>
    <w:rsid w:val="00FC148B"/>
    <w:rsid w:val="00FC1DD8"/>
    <w:rsid w:val="00FC3F30"/>
    <w:rsid w:val="00FD52B7"/>
    <w:rsid w:val="00FD6D7E"/>
    <w:rsid w:val="00FE09CB"/>
    <w:rsid w:val="00FE3EF4"/>
    <w:rsid w:val="00FE4417"/>
    <w:rsid w:val="00FE68BD"/>
    <w:rsid w:val="00FF2E3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EE6B25"/>
  <w15:chartTrackingRefBased/>
  <w15:docId w15:val="{E3A49370-3521-2049-9252-0331D874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6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6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Manidip Shasmal</dc:creator>
  <cp:keywords/>
  <dc:description/>
  <cp:lastModifiedBy>Manidip Shasmal</cp:lastModifiedBy>
  <cp:revision>2</cp:revision>
  <dcterms:created xsi:type="dcterms:W3CDTF">2024-07-24T09:54:00Z</dcterms:created>
  <dcterms:modified xsi:type="dcterms:W3CDTF">2024-07-24T09:56:00Z</dcterms:modified>
</cp:coreProperties>
</file>